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50F2" w14:textId="23D76E51" w:rsidR="00B12393" w:rsidRDefault="00B12393" w:rsidP="00FC6A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AAFE003" w14:textId="68318A9C" w:rsidR="0039044A" w:rsidRDefault="0039044A" w:rsidP="00FC6A1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9F735D" w14:textId="0150E0FF" w:rsidR="0039044A" w:rsidRPr="0039044A" w:rsidRDefault="0039044A" w:rsidP="0039044A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39044A">
        <w:rPr>
          <w:rFonts w:asciiTheme="minorHAnsi" w:hAnsiTheme="minorHAnsi" w:cstheme="minorHAnsi"/>
          <w:b/>
          <w:bCs/>
          <w:color w:val="000000"/>
          <w:sz w:val="40"/>
          <w:szCs w:val="40"/>
        </w:rPr>
        <w:t>Elected Officials</w:t>
      </w:r>
    </w:p>
    <w:p w14:paraId="16D44EB0" w14:textId="2A2D24CD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Phone: 903-963-8710</w:t>
      </w:r>
    </w:p>
    <w:p w14:paraId="20E99CB9" w14:textId="3D2E2D4A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F8C3FAF" w14:textId="3273E136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4572A98" w14:textId="3D636939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Lesley Goode, Board President</w:t>
      </w:r>
    </w:p>
    <w:p w14:paraId="3305ACA4" w14:textId="335AF75F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7" w:history="1">
        <w:r w:rsidRPr="0039044A">
          <w:rPr>
            <w:rStyle w:val="Hyperlink"/>
            <w:rFonts w:asciiTheme="minorHAnsi" w:hAnsiTheme="minorHAnsi" w:cstheme="minorHAnsi"/>
            <w:sz w:val="24"/>
            <w:szCs w:val="24"/>
          </w:rPr>
          <w:t>lesley.goode@vanisd.org</w:t>
        </w:r>
      </w:hyperlink>
    </w:p>
    <w:p w14:paraId="6C6FD044" w14:textId="45DFA2C3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2022F81" w14:textId="5EC170E3" w:rsidR="009F38E8" w:rsidRPr="0039044A" w:rsidRDefault="009F38E8" w:rsidP="009F38E8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 xml:space="preserve">Michael Johnson, Board </w:t>
      </w:r>
      <w:r>
        <w:rPr>
          <w:rFonts w:asciiTheme="minorHAnsi" w:hAnsiTheme="minorHAnsi" w:cstheme="minorHAnsi"/>
          <w:color w:val="000000"/>
          <w:sz w:val="24"/>
          <w:szCs w:val="24"/>
        </w:rPr>
        <w:t>Vice-President</w:t>
      </w:r>
    </w:p>
    <w:p w14:paraId="48E53D95" w14:textId="77777777" w:rsidR="009F38E8" w:rsidRPr="0039044A" w:rsidRDefault="009F38E8" w:rsidP="009F38E8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8" w:history="1">
        <w:r w:rsidRPr="0039044A">
          <w:rPr>
            <w:rStyle w:val="Hyperlink"/>
            <w:rFonts w:asciiTheme="minorHAnsi" w:hAnsiTheme="minorHAnsi" w:cstheme="minorHAnsi"/>
            <w:sz w:val="24"/>
            <w:szCs w:val="24"/>
          </w:rPr>
          <w:t>michael.johnson@vanisd.org</w:t>
        </w:r>
      </w:hyperlink>
    </w:p>
    <w:p w14:paraId="4701901B" w14:textId="77777777" w:rsidR="009F38E8" w:rsidRDefault="009F38E8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F73E8EF" w14:textId="45BB8C48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Shannon Johnson, Board Secretary</w:t>
      </w:r>
    </w:p>
    <w:p w14:paraId="42C00BA6" w14:textId="580C9917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9" w:history="1">
        <w:r w:rsidRPr="0039044A">
          <w:rPr>
            <w:rStyle w:val="Hyperlink"/>
            <w:rFonts w:asciiTheme="minorHAnsi" w:hAnsiTheme="minorHAnsi" w:cstheme="minorHAnsi"/>
            <w:sz w:val="24"/>
            <w:szCs w:val="24"/>
          </w:rPr>
          <w:t>shannon.johnson@vanisd.org</w:t>
        </w:r>
      </w:hyperlink>
    </w:p>
    <w:p w14:paraId="6BA38977" w14:textId="7BCA52AF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692AD46" w14:textId="22725EA5" w:rsidR="009F38E8" w:rsidRDefault="009F38E8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Cody Campbell, Board Member</w:t>
      </w:r>
    </w:p>
    <w:p w14:paraId="260C1F67" w14:textId="2C1A94FE" w:rsidR="009F38E8" w:rsidRDefault="009F38E8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10" w:history="1">
        <w:r w:rsidRPr="002F64A0">
          <w:rPr>
            <w:rStyle w:val="Hyperlink"/>
            <w:rFonts w:asciiTheme="minorHAnsi" w:hAnsiTheme="minorHAnsi" w:cstheme="minorHAnsi"/>
            <w:sz w:val="24"/>
            <w:szCs w:val="24"/>
          </w:rPr>
          <w:t>cody.campbell@vanisd.org</w:t>
        </w:r>
      </w:hyperlink>
    </w:p>
    <w:p w14:paraId="62ACCDEC" w14:textId="77777777" w:rsidR="009F38E8" w:rsidRDefault="009F38E8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BD30188" w14:textId="3E149486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Nathan Daniels, Board Member</w:t>
      </w:r>
    </w:p>
    <w:p w14:paraId="2A0BD52B" w14:textId="73936C9B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11" w:history="1">
        <w:r w:rsidRPr="0039044A">
          <w:rPr>
            <w:rStyle w:val="Hyperlink"/>
            <w:rFonts w:asciiTheme="minorHAnsi" w:hAnsiTheme="minorHAnsi" w:cstheme="minorHAnsi"/>
            <w:sz w:val="24"/>
            <w:szCs w:val="24"/>
          </w:rPr>
          <w:t>nathan.daniels@vanisd.org</w:t>
        </w:r>
      </w:hyperlink>
    </w:p>
    <w:p w14:paraId="29858BB6" w14:textId="04BAA951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46E34B3" w14:textId="3F8BDEE9" w:rsidR="001E1781" w:rsidRDefault="001E1781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Wes Hightower, Board Member</w:t>
      </w:r>
    </w:p>
    <w:p w14:paraId="5CE141DD" w14:textId="402FE76C" w:rsidR="001E1781" w:rsidRDefault="001E1781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12" w:history="1">
        <w:r w:rsidRPr="0023427C">
          <w:rPr>
            <w:rStyle w:val="Hyperlink"/>
            <w:rFonts w:asciiTheme="minorHAnsi" w:hAnsiTheme="minorHAnsi" w:cstheme="minorHAnsi"/>
            <w:sz w:val="24"/>
            <w:szCs w:val="24"/>
          </w:rPr>
          <w:t>wes.hightower@vanisd.org</w:t>
        </w:r>
      </w:hyperlink>
    </w:p>
    <w:p w14:paraId="6E60313F" w14:textId="77777777" w:rsidR="001E1781" w:rsidRDefault="001E1781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7FE4D83" w14:textId="24CA6AC1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Brian Horton, Board Member</w:t>
      </w:r>
    </w:p>
    <w:p w14:paraId="4515E841" w14:textId="649690A2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13" w:history="1">
        <w:r w:rsidRPr="0039044A">
          <w:rPr>
            <w:rStyle w:val="Hyperlink"/>
            <w:rFonts w:asciiTheme="minorHAnsi" w:hAnsiTheme="minorHAnsi" w:cstheme="minorHAnsi"/>
            <w:sz w:val="24"/>
            <w:szCs w:val="24"/>
          </w:rPr>
          <w:t>brian.horton@vanisd.org</w:t>
        </w:r>
      </w:hyperlink>
    </w:p>
    <w:p w14:paraId="18F88964" w14:textId="056ABFA8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CC098FC" w14:textId="08C7F7FB" w:rsidR="0039044A" w:rsidRPr="0039044A" w:rsidRDefault="0039044A" w:rsidP="0039044A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39044A">
        <w:rPr>
          <w:rFonts w:asciiTheme="minorHAnsi" w:hAnsiTheme="minorHAnsi" w:cstheme="minorHAnsi"/>
          <w:b/>
          <w:bCs/>
          <w:color w:val="000000"/>
          <w:sz w:val="40"/>
          <w:szCs w:val="40"/>
        </w:rPr>
        <w:t>District Officials</w:t>
      </w:r>
    </w:p>
    <w:p w14:paraId="7A811698" w14:textId="454CD12F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F01DD9A" w14:textId="5F3AF4DA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Don Dunn, Superintendent</w:t>
      </w:r>
    </w:p>
    <w:p w14:paraId="73D02D9A" w14:textId="5679CD08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14" w:history="1">
        <w:r w:rsidRPr="0039044A">
          <w:rPr>
            <w:rStyle w:val="Hyperlink"/>
            <w:rFonts w:asciiTheme="minorHAnsi" w:hAnsiTheme="minorHAnsi" w:cstheme="minorHAnsi"/>
            <w:sz w:val="24"/>
            <w:szCs w:val="24"/>
          </w:rPr>
          <w:t>donald.dunn@vanisd.org</w:t>
        </w:r>
      </w:hyperlink>
    </w:p>
    <w:p w14:paraId="50D7407F" w14:textId="7259D2A4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903-963-8710</w:t>
      </w:r>
    </w:p>
    <w:p w14:paraId="7AF2BFBB" w14:textId="4DB26756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0333891" w14:textId="4A56B97F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Danny Morrow, CFO</w:t>
      </w:r>
    </w:p>
    <w:p w14:paraId="7C170716" w14:textId="32006A1C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hyperlink r:id="rId15" w:history="1">
        <w:r w:rsidRPr="0039044A">
          <w:rPr>
            <w:rStyle w:val="Hyperlink"/>
            <w:rFonts w:asciiTheme="minorHAnsi" w:hAnsiTheme="minorHAnsi" w:cstheme="minorHAnsi"/>
            <w:sz w:val="24"/>
            <w:szCs w:val="24"/>
          </w:rPr>
          <w:t>daniel.morrow@vanisd.org</w:t>
        </w:r>
      </w:hyperlink>
    </w:p>
    <w:p w14:paraId="2868EF6C" w14:textId="00E0DD48" w:rsidR="0039044A" w:rsidRPr="0039044A" w:rsidRDefault="0039044A" w:rsidP="0039044A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9044A">
        <w:rPr>
          <w:rFonts w:asciiTheme="minorHAnsi" w:hAnsiTheme="minorHAnsi" w:cstheme="minorHAnsi"/>
          <w:color w:val="000000"/>
          <w:sz w:val="24"/>
          <w:szCs w:val="24"/>
        </w:rPr>
        <w:t>903-963-8713</w:t>
      </w:r>
    </w:p>
    <w:sectPr w:rsidR="0039044A" w:rsidRPr="0039044A" w:rsidSect="004C010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EBF3E" w14:textId="77777777" w:rsidR="00AC0685" w:rsidRDefault="00AC0685">
      <w:r>
        <w:separator/>
      </w:r>
    </w:p>
  </w:endnote>
  <w:endnote w:type="continuationSeparator" w:id="0">
    <w:p w14:paraId="46DBFD15" w14:textId="77777777" w:rsidR="00AC0685" w:rsidRDefault="00AC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9DC4" w14:textId="77777777" w:rsidR="00DB39B7" w:rsidRDefault="00DB39B7">
    <w:pPr>
      <w:pStyle w:val="Footer"/>
      <w:rPr>
        <w:rFonts w:ascii="Arial" w:hAnsi="Arial" w:cs="Arial"/>
        <w:b/>
        <w:bCs/>
        <w:sz w:val="16"/>
      </w:rPr>
    </w:pPr>
  </w:p>
  <w:p w14:paraId="0CCF263F" w14:textId="77777777" w:rsidR="00DB39B7" w:rsidRDefault="00DB39B7">
    <w:pPr>
      <w:pStyle w:val="Footer"/>
      <w:rPr>
        <w:rFonts w:ascii="Arial" w:hAnsi="Arial" w:cs="Arial"/>
        <w:b/>
        <w:bCs/>
        <w:sz w:val="16"/>
      </w:rPr>
    </w:pPr>
  </w:p>
  <w:p w14:paraId="01FB01A7" w14:textId="77777777" w:rsidR="00DB39B7" w:rsidRDefault="00DB39B7">
    <w:pPr>
      <w:pStyle w:val="Foo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46A1" w14:textId="0A06FDD1" w:rsidR="00DB39B7" w:rsidRPr="00496C13" w:rsidRDefault="0039044A">
    <w:pPr>
      <w:pStyle w:val="Foo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3D03E90" wp14:editId="32FF5FB2">
              <wp:simplePos x="0" y="0"/>
              <wp:positionH relativeFrom="column">
                <wp:posOffset>-810895</wp:posOffset>
              </wp:positionH>
              <wp:positionV relativeFrom="paragraph">
                <wp:posOffset>73660</wp:posOffset>
              </wp:positionV>
              <wp:extent cx="7741920" cy="42672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192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0EFDF" w14:textId="77777777" w:rsidR="004B371F" w:rsidRPr="004B371F" w:rsidRDefault="004B371F" w:rsidP="004B371F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 w:rsidRPr="004B371F">
                            <w:rPr>
                              <w:rFonts w:ascii="Estrangelo Edessa" w:hAnsi="Estrangelo Edessa" w:cs="Estrangelo Edessa"/>
                              <w:color w:val="7F7F7F" w:themeColor="text1" w:themeTint="80"/>
                              <w:sz w:val="28"/>
                              <w:szCs w:val="28"/>
                            </w:rPr>
                            <w:t>“After High School Comes College”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03E9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63.85pt;margin-top:5.8pt;width:609.6pt;height:3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" stroked="f">
              <v:textbox>
                <w:txbxContent>
                  <w:p w14:paraId="7930EFDF" w14:textId="77777777" w:rsidR="004B371F" w:rsidRPr="004B371F" w:rsidRDefault="004B371F" w:rsidP="004B371F">
                    <w:pPr>
                      <w:jc w:val="center"/>
                      <w:rPr>
                        <w:rFonts w:ascii="Estrangelo Edessa" w:hAnsi="Estrangelo Edessa" w:cs="Estrangelo Edessa"/>
                        <w:color w:val="7F7F7F" w:themeColor="text1" w:themeTint="80"/>
                        <w:sz w:val="28"/>
                        <w:szCs w:val="28"/>
                      </w:rPr>
                    </w:pPr>
                    <w:r w:rsidRPr="004B371F">
                      <w:rPr>
                        <w:rFonts w:ascii="Estrangelo Edessa" w:hAnsi="Estrangelo Edessa" w:cs="Estrangelo Edessa"/>
                        <w:color w:val="7F7F7F" w:themeColor="text1" w:themeTint="80"/>
                        <w:sz w:val="28"/>
                        <w:szCs w:val="28"/>
                      </w:rPr>
                      <w:t>“After High School Comes College”</w:t>
                    </w:r>
                  </w:p>
                </w:txbxContent>
              </v:textbox>
            </v:shape>
          </w:pict>
        </mc:Fallback>
      </mc:AlternateContent>
    </w:r>
    <w:r w:rsidR="00DB39B7" w:rsidRPr="00496C13">
      <w:rPr>
        <w:rFonts w:ascii="Arial" w:hAnsi="Arial" w:cs="Arial"/>
        <w:b/>
        <w:bCs/>
        <w:sz w:val="36"/>
        <w:szCs w:val="36"/>
      </w:rPr>
      <w:tab/>
    </w:r>
    <w:r w:rsidR="00DB39B7" w:rsidRPr="00496C13">
      <w:rPr>
        <w:rFonts w:ascii="Arial" w:hAnsi="Arial" w:cs="Arial"/>
        <w:b/>
        <w:bCs/>
        <w:sz w:val="36"/>
        <w:szCs w:val="3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C8D1" w14:textId="77777777" w:rsidR="00AC0685" w:rsidRDefault="00AC0685">
      <w:r>
        <w:separator/>
      </w:r>
    </w:p>
  </w:footnote>
  <w:footnote w:type="continuationSeparator" w:id="0">
    <w:p w14:paraId="5D8B575B" w14:textId="77777777" w:rsidR="00AC0685" w:rsidRDefault="00AC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41CB" w14:textId="77777777" w:rsidR="00DB39B7" w:rsidRDefault="00DB39B7">
    <w:pPr>
      <w:pStyle w:val="Header"/>
    </w:pPr>
  </w:p>
  <w:p w14:paraId="0F94D002" w14:textId="77777777" w:rsidR="00DB39B7" w:rsidRDefault="00DB3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E298" w14:textId="6EF63C81" w:rsidR="00DB39B7" w:rsidRDefault="00033844">
    <w:pPr>
      <w:pStyle w:val="Header"/>
    </w:pPr>
    <w:r>
      <w:rPr>
        <w:rFonts w:ascii="Book Antiqua" w:hAnsi="Book Antiqua"/>
        <w:noProof/>
        <w:sz w:val="28"/>
      </w:rPr>
      <w:drawing>
        <wp:anchor distT="0" distB="0" distL="114300" distR="114300" simplePos="0" relativeHeight="251658240" behindDoc="0" locked="0" layoutInCell="1" allowOverlap="1" wp14:anchorId="7D7FB2C0" wp14:editId="26F96A1C">
          <wp:simplePos x="0" y="0"/>
          <wp:positionH relativeFrom="column">
            <wp:posOffset>-487680</wp:posOffset>
          </wp:positionH>
          <wp:positionV relativeFrom="paragraph">
            <wp:posOffset>-190500</wp:posOffset>
          </wp:positionV>
          <wp:extent cx="2016760" cy="1289050"/>
          <wp:effectExtent l="19050" t="0" r="254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D_Logo - USE THIS 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760" cy="128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044A">
      <w:rPr>
        <w:rFonts w:ascii="Book Antiqua" w:hAnsi="Book Antiqua"/>
        <w:noProof/>
        <w:sz w:val="2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687F79" wp14:editId="70A7C324">
              <wp:simplePos x="0" y="0"/>
              <wp:positionH relativeFrom="column">
                <wp:posOffset>1644015</wp:posOffset>
              </wp:positionH>
              <wp:positionV relativeFrom="paragraph">
                <wp:posOffset>9525</wp:posOffset>
              </wp:positionV>
              <wp:extent cx="4669790" cy="4603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979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CEDF0" w14:textId="4A4E190E" w:rsidR="00562A24" w:rsidRPr="00966877" w:rsidRDefault="00CB32BD" w:rsidP="00562A24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mallCaps/>
                              <w:sz w:val="38"/>
                              <w:szCs w:val="38"/>
                            </w:rPr>
                          </w:pPr>
                          <w:r w:rsidRPr="00966877">
                            <w:rPr>
                              <w:rFonts w:ascii="Estrangelo Edessa" w:hAnsi="Estrangelo Edessa" w:cs="Estrangelo Edessa"/>
                              <w:smallCaps/>
                              <w:sz w:val="38"/>
                              <w:szCs w:val="38"/>
                            </w:rPr>
                            <w:t xml:space="preserve">VAN </w:t>
                          </w:r>
                          <w:r w:rsidR="00033844" w:rsidRPr="00966877">
                            <w:rPr>
                              <w:rFonts w:ascii="Estrangelo Edessa" w:hAnsi="Estrangelo Edessa" w:cs="Estrangelo Edessa"/>
                              <w:smallCaps/>
                              <w:sz w:val="38"/>
                              <w:szCs w:val="38"/>
                            </w:rPr>
                            <w:t>INDEPENDENT SCHOOL</w:t>
                          </w:r>
                          <w:r w:rsidR="00966877" w:rsidRPr="00966877">
                            <w:rPr>
                              <w:rFonts w:ascii="Estrangelo Edessa" w:hAnsi="Estrangelo Edessa" w:cs="Estrangelo Edessa"/>
                              <w:smallCaps/>
                              <w:sz w:val="38"/>
                              <w:szCs w:val="38"/>
                            </w:rPr>
                            <w:t xml:space="preserve"> DI</w:t>
                          </w:r>
                          <w:r w:rsidR="00033844" w:rsidRPr="00966877">
                            <w:rPr>
                              <w:rFonts w:ascii="Estrangelo Edessa" w:hAnsi="Estrangelo Edessa" w:cs="Estrangelo Edessa"/>
                              <w:smallCaps/>
                              <w:sz w:val="38"/>
                              <w:szCs w:val="38"/>
                            </w:rPr>
                            <w:t>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87F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29.45pt;margin-top:.75pt;width:367.7pt;height:3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" filled="f" stroked="f">
              <v:textbox>
                <w:txbxContent>
                  <w:p w14:paraId="06FCEDF0" w14:textId="4A4E190E" w:rsidR="00562A24" w:rsidRPr="00966877" w:rsidRDefault="00CB32BD" w:rsidP="00562A24">
                    <w:pPr>
                      <w:jc w:val="center"/>
                      <w:rPr>
                        <w:rFonts w:ascii="Estrangelo Edessa" w:hAnsi="Estrangelo Edessa" w:cs="Estrangelo Edessa"/>
                        <w:smallCaps/>
                        <w:sz w:val="38"/>
                        <w:szCs w:val="38"/>
                      </w:rPr>
                    </w:pPr>
                    <w:r w:rsidRPr="00966877">
                      <w:rPr>
                        <w:rFonts w:ascii="Estrangelo Edessa" w:hAnsi="Estrangelo Edessa" w:cs="Estrangelo Edessa"/>
                        <w:smallCaps/>
                        <w:sz w:val="38"/>
                        <w:szCs w:val="38"/>
                      </w:rPr>
                      <w:t xml:space="preserve">VAN </w:t>
                    </w:r>
                    <w:r w:rsidR="00033844" w:rsidRPr="00966877">
                      <w:rPr>
                        <w:rFonts w:ascii="Estrangelo Edessa" w:hAnsi="Estrangelo Edessa" w:cs="Estrangelo Edessa"/>
                        <w:smallCaps/>
                        <w:sz w:val="38"/>
                        <w:szCs w:val="38"/>
                      </w:rPr>
                      <w:t>INDEPENDENT SCHOOL</w:t>
                    </w:r>
                    <w:r w:rsidR="00966877" w:rsidRPr="00966877">
                      <w:rPr>
                        <w:rFonts w:ascii="Estrangelo Edessa" w:hAnsi="Estrangelo Edessa" w:cs="Estrangelo Edessa"/>
                        <w:smallCaps/>
                        <w:sz w:val="38"/>
                        <w:szCs w:val="38"/>
                      </w:rPr>
                      <w:t xml:space="preserve"> DI</w:t>
                    </w:r>
                    <w:r w:rsidR="00033844" w:rsidRPr="00966877">
                      <w:rPr>
                        <w:rFonts w:ascii="Estrangelo Edessa" w:hAnsi="Estrangelo Edessa" w:cs="Estrangelo Edessa"/>
                        <w:smallCaps/>
                        <w:sz w:val="38"/>
                        <w:szCs w:val="38"/>
                      </w:rPr>
                      <w:t>STRICT</w:t>
                    </w:r>
                  </w:p>
                </w:txbxContent>
              </v:textbox>
            </v:shape>
          </w:pict>
        </mc:Fallback>
      </mc:AlternateContent>
    </w:r>
  </w:p>
  <w:p w14:paraId="2CE39FC9" w14:textId="77777777" w:rsidR="00DB39B7" w:rsidRDefault="00DB39B7">
    <w:pPr>
      <w:pStyle w:val="Header"/>
    </w:pPr>
  </w:p>
  <w:p w14:paraId="3375AF32" w14:textId="479872BF" w:rsidR="00DB39B7" w:rsidRDefault="0039044A">
    <w:pPr>
      <w:pStyle w:val="Header"/>
      <w:rPr>
        <w:rFonts w:ascii="Book Antiqua" w:hAnsi="Book Antiqua"/>
        <w:sz w:val="40"/>
      </w:rPr>
    </w:pPr>
    <w:r>
      <w:rPr>
        <w:rFonts w:ascii="Book Antiqua" w:hAnsi="Book Antiqua"/>
        <w:noProof/>
        <w:sz w:val="28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8EF33DA" wp14:editId="5F25C8E2">
              <wp:simplePos x="0" y="0"/>
              <wp:positionH relativeFrom="column">
                <wp:posOffset>1249680</wp:posOffset>
              </wp:positionH>
              <wp:positionV relativeFrom="paragraph">
                <wp:posOffset>201929</wp:posOffset>
              </wp:positionV>
              <wp:extent cx="5071745" cy="0"/>
              <wp:effectExtent l="0" t="38100" r="33655" b="1905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174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4375E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4pt,15.9pt" to="49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" strokeweight="6pt"/>
          </w:pict>
        </mc:Fallback>
      </mc:AlternateContent>
    </w:r>
    <w:r w:rsidR="00DB39B7">
      <w:t xml:space="preserve">                                                                    </w:t>
    </w:r>
  </w:p>
  <w:p w14:paraId="44CEEE73" w14:textId="1FD966CA" w:rsidR="00DB39B7" w:rsidRDefault="0039044A">
    <w:pPr>
      <w:pStyle w:val="Header"/>
      <w:jc w:val="right"/>
      <w:rPr>
        <w:rFonts w:ascii="Book Antiqua" w:hAnsi="Book Antiqua"/>
        <w:sz w:val="28"/>
      </w:rPr>
    </w:pPr>
    <w:r>
      <w:rPr>
        <w:rFonts w:ascii="Book Antiqua" w:hAnsi="Book Antiqua"/>
        <w:noProof/>
        <w:sz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BA50571" wp14:editId="298CF680">
              <wp:simplePos x="0" y="0"/>
              <wp:positionH relativeFrom="column">
                <wp:posOffset>1501140</wp:posOffset>
              </wp:positionH>
              <wp:positionV relativeFrom="paragraph">
                <wp:posOffset>30480</wp:posOffset>
              </wp:positionV>
              <wp:extent cx="4953000" cy="54864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5B592" w14:textId="77777777" w:rsidR="00496C13" w:rsidRPr="00C31C51" w:rsidRDefault="00FB0CAB" w:rsidP="00496C13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mallCaps/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mallCaps/>
                              <w:color w:val="7F7F7F" w:themeColor="text1" w:themeTint="80"/>
                              <w:sz w:val="28"/>
                              <w:szCs w:val="28"/>
                            </w:rPr>
                            <w:t>Don Dunn, Superintendent</w:t>
                          </w:r>
                        </w:p>
                        <w:p w14:paraId="16437789" w14:textId="77777777" w:rsidR="00496C13" w:rsidRPr="00D731F2" w:rsidRDefault="00FB0CAB" w:rsidP="00496C13">
                          <w:pPr>
                            <w:jc w:val="center"/>
                            <w:rPr>
                              <w:rFonts w:ascii="Estrangelo Edessa" w:hAnsi="Estrangelo Edessa" w:cs="Estrangelo Edessa"/>
                              <w:smallCaps/>
                              <w:color w:val="7F7F7F" w:themeColor="text1" w:themeTint="8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mallCaps/>
                              <w:color w:val="7F7F7F" w:themeColor="text1" w:themeTint="80"/>
                              <w:sz w:val="19"/>
                              <w:szCs w:val="19"/>
                            </w:rPr>
                            <w:t>donald.dunn</w:t>
                          </w:r>
                          <w:r w:rsidR="00C31C51" w:rsidRPr="00D731F2">
                            <w:rPr>
                              <w:rFonts w:ascii="Estrangelo Edessa" w:hAnsi="Estrangelo Edessa" w:cs="Estrangelo Edessa"/>
                              <w:smallCaps/>
                              <w:color w:val="7F7F7F" w:themeColor="text1" w:themeTint="80"/>
                              <w:sz w:val="19"/>
                              <w:szCs w:val="19"/>
                            </w:rPr>
                            <w:t>@vanisd.org</w:t>
                          </w:r>
                          <w:r w:rsidR="004B371F" w:rsidRPr="00D731F2">
                            <w:rPr>
                              <w:rFonts w:ascii="Estrangelo Edessa" w:hAnsi="Estrangelo Edessa" w:cs="Estrangelo Edessa"/>
                              <w:smallCaps/>
                              <w:color w:val="7F7F7F" w:themeColor="text1" w:themeTint="80"/>
                              <w:sz w:val="19"/>
                              <w:szCs w:val="19"/>
                            </w:rPr>
                            <w:t xml:space="preserve">   |   PO Box 697   |   </w:t>
                          </w:r>
                          <w:r w:rsidR="00496C13" w:rsidRPr="00D731F2">
                            <w:rPr>
                              <w:rFonts w:ascii="Estrangelo Edessa" w:hAnsi="Estrangelo Edessa" w:cs="Estrangelo Edessa"/>
                              <w:smallCaps/>
                              <w:color w:val="7F7F7F" w:themeColor="text1" w:themeTint="80"/>
                              <w:sz w:val="19"/>
                              <w:szCs w:val="19"/>
                            </w:rPr>
                            <w:t>Van,</w:t>
                          </w:r>
                          <w:r>
                            <w:rPr>
                              <w:rFonts w:ascii="Estrangelo Edessa" w:hAnsi="Estrangelo Edessa" w:cs="Estrangelo Edessa"/>
                              <w:smallCaps/>
                              <w:color w:val="7F7F7F" w:themeColor="text1" w:themeTint="80"/>
                              <w:sz w:val="19"/>
                              <w:szCs w:val="19"/>
                            </w:rPr>
                            <w:t xml:space="preserve"> Texas  75790   |   903.963.8710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0571" id="Text Box 12" o:spid="_x0000_s1027" type="#_x0000_t202" style="position:absolute;left:0;text-align:left;margin-left:118.2pt;margin-top:2.4pt;width:390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" filled="f" stroked="f">
              <v:textbox>
                <w:txbxContent>
                  <w:p w14:paraId="3DF5B592" w14:textId="77777777" w:rsidR="00496C13" w:rsidRPr="00C31C51" w:rsidRDefault="00FB0CAB" w:rsidP="00496C13">
                    <w:pPr>
                      <w:jc w:val="center"/>
                      <w:rPr>
                        <w:rFonts w:ascii="Estrangelo Edessa" w:hAnsi="Estrangelo Edessa" w:cs="Estrangelo Edessa"/>
                        <w:smallCaps/>
                        <w:color w:val="7F7F7F" w:themeColor="text1" w:themeTint="80"/>
                        <w:sz w:val="28"/>
                        <w:szCs w:val="28"/>
                      </w:rPr>
                    </w:pPr>
                    <w:r>
                      <w:rPr>
                        <w:rFonts w:ascii="Estrangelo Edessa" w:hAnsi="Estrangelo Edessa" w:cs="Estrangelo Edessa"/>
                        <w:smallCaps/>
                        <w:color w:val="7F7F7F" w:themeColor="text1" w:themeTint="80"/>
                        <w:sz w:val="28"/>
                        <w:szCs w:val="28"/>
                      </w:rPr>
                      <w:t>Don Dunn, Superintendent</w:t>
                    </w:r>
                  </w:p>
                  <w:p w14:paraId="16437789" w14:textId="77777777" w:rsidR="00496C13" w:rsidRPr="00D731F2" w:rsidRDefault="00FB0CAB" w:rsidP="00496C13">
                    <w:pPr>
                      <w:jc w:val="center"/>
                      <w:rPr>
                        <w:rFonts w:ascii="Estrangelo Edessa" w:hAnsi="Estrangelo Edessa" w:cs="Estrangelo Edessa"/>
                        <w:smallCaps/>
                        <w:color w:val="7F7F7F" w:themeColor="text1" w:themeTint="80"/>
                        <w:sz w:val="19"/>
                        <w:szCs w:val="19"/>
                      </w:rPr>
                    </w:pPr>
                    <w:r>
                      <w:rPr>
                        <w:rFonts w:ascii="Estrangelo Edessa" w:hAnsi="Estrangelo Edessa" w:cs="Estrangelo Edessa"/>
                        <w:smallCaps/>
                        <w:color w:val="7F7F7F" w:themeColor="text1" w:themeTint="80"/>
                        <w:sz w:val="19"/>
                        <w:szCs w:val="19"/>
                      </w:rPr>
                      <w:t>donald.dunn</w:t>
                    </w:r>
                    <w:r w:rsidR="00C31C51" w:rsidRPr="00D731F2">
                      <w:rPr>
                        <w:rFonts w:ascii="Estrangelo Edessa" w:hAnsi="Estrangelo Edessa" w:cs="Estrangelo Edessa"/>
                        <w:smallCaps/>
                        <w:color w:val="7F7F7F" w:themeColor="text1" w:themeTint="80"/>
                        <w:sz w:val="19"/>
                        <w:szCs w:val="19"/>
                      </w:rPr>
                      <w:t>@vanisd.org</w:t>
                    </w:r>
                    <w:r w:rsidR="004B371F" w:rsidRPr="00D731F2">
                      <w:rPr>
                        <w:rFonts w:ascii="Estrangelo Edessa" w:hAnsi="Estrangelo Edessa" w:cs="Estrangelo Edessa"/>
                        <w:smallCaps/>
                        <w:color w:val="7F7F7F" w:themeColor="text1" w:themeTint="80"/>
                        <w:sz w:val="19"/>
                        <w:szCs w:val="19"/>
                      </w:rPr>
                      <w:t xml:space="preserve">   |   PO Box 697   |   </w:t>
                    </w:r>
                    <w:r w:rsidR="00496C13" w:rsidRPr="00D731F2">
                      <w:rPr>
                        <w:rFonts w:ascii="Estrangelo Edessa" w:hAnsi="Estrangelo Edessa" w:cs="Estrangelo Edessa"/>
                        <w:smallCaps/>
                        <w:color w:val="7F7F7F" w:themeColor="text1" w:themeTint="80"/>
                        <w:sz w:val="19"/>
                        <w:szCs w:val="19"/>
                      </w:rPr>
                      <w:t>Van,</w:t>
                    </w:r>
                    <w:r>
                      <w:rPr>
                        <w:rFonts w:ascii="Estrangelo Edessa" w:hAnsi="Estrangelo Edessa" w:cs="Estrangelo Edessa"/>
                        <w:smallCaps/>
                        <w:color w:val="7F7F7F" w:themeColor="text1" w:themeTint="80"/>
                        <w:sz w:val="19"/>
                        <w:szCs w:val="19"/>
                      </w:rPr>
                      <w:t xml:space="preserve"> Texas  75790   |   903.963.8710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8"/>
      </w:rPr>
      <mc:AlternateContent>
        <mc:Choice Requires="wps">
          <w:drawing>
            <wp:anchor distT="4294967295" distB="4294967295" distL="114300" distR="114300" simplePos="0" relativeHeight="251656703" behindDoc="0" locked="0" layoutInCell="1" allowOverlap="1" wp14:anchorId="24CE9253" wp14:editId="2382BA74">
              <wp:simplePos x="0" y="0"/>
              <wp:positionH relativeFrom="column">
                <wp:posOffset>1249680</wp:posOffset>
              </wp:positionH>
              <wp:positionV relativeFrom="paragraph">
                <wp:posOffset>-4446</wp:posOffset>
              </wp:positionV>
              <wp:extent cx="507174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17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8FC4B" id="Line 9" o:spid="_x0000_s1026" style="position:absolute;flip:y;z-index:25165670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4pt,-.35pt" to="497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" strokecolor="red" strokeweight="1pt"/>
          </w:pict>
        </mc:Fallback>
      </mc:AlternateContent>
    </w:r>
  </w:p>
  <w:p w14:paraId="519E9116" w14:textId="77777777" w:rsidR="00496C13" w:rsidRDefault="00DB39B7" w:rsidP="00496C13">
    <w:pPr>
      <w:pStyle w:val="Header"/>
      <w:rPr>
        <w:rFonts w:ascii="Book Antiqua" w:hAnsi="Book Antiqua"/>
        <w:sz w:val="24"/>
      </w:rPr>
    </w:pPr>
    <w:r>
      <w:rPr>
        <w:rFonts w:ascii="Book Antiqua" w:hAnsi="Book Antiqua"/>
        <w:sz w:val="24"/>
      </w:rPr>
      <w:t xml:space="preserve"> </w:t>
    </w:r>
    <w:r>
      <w:rPr>
        <w:rFonts w:ascii="Book Antiqua" w:hAnsi="Book Antiqua"/>
        <w:sz w:val="24"/>
      </w:rPr>
      <w:tab/>
    </w:r>
  </w:p>
  <w:p w14:paraId="4B30D4A1" w14:textId="77777777" w:rsidR="00DB39B7" w:rsidRDefault="00DB39B7" w:rsidP="00496C13">
    <w:pPr>
      <w:pStyle w:val="Header"/>
      <w:rPr>
        <w:rFonts w:ascii="Book Antiqua" w:hAnsi="Book Antiqua"/>
        <w:color w:val="FF0000"/>
        <w:sz w:val="18"/>
      </w:rPr>
    </w:pPr>
    <w:r>
      <w:rPr>
        <w:rFonts w:ascii="Book Antiqua" w:hAnsi="Book Antiqua"/>
      </w:rPr>
      <w:t xml:space="preserve"> </w:t>
    </w:r>
  </w:p>
  <w:p w14:paraId="2B5A03F3" w14:textId="77777777" w:rsidR="00DB39B7" w:rsidRDefault="00DB3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4.5pt;height:449.5pt" o:bullet="t">
        <v:imagedata r:id="rId1" o:title="Vandal Head - USE THIS ONE"/>
      </v:shape>
    </w:pict>
  </w:numPicBullet>
  <w:abstractNum w:abstractNumId="0" w15:restartNumberingAfterBreak="0">
    <w:nsid w:val="04F31587"/>
    <w:multiLevelType w:val="hybridMultilevel"/>
    <w:tmpl w:val="33F4674E"/>
    <w:lvl w:ilvl="0" w:tplc="8E8640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C7C83"/>
    <w:multiLevelType w:val="hybridMultilevel"/>
    <w:tmpl w:val="0B0AF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0D1B"/>
    <w:multiLevelType w:val="hybridMultilevel"/>
    <w:tmpl w:val="D806DE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851F5E"/>
    <w:multiLevelType w:val="hybridMultilevel"/>
    <w:tmpl w:val="0504AFAE"/>
    <w:lvl w:ilvl="0" w:tplc="70D638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D7016B"/>
    <w:multiLevelType w:val="hybridMultilevel"/>
    <w:tmpl w:val="245A0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8E3816"/>
    <w:multiLevelType w:val="hybridMultilevel"/>
    <w:tmpl w:val="CBC84F24"/>
    <w:lvl w:ilvl="0" w:tplc="113A1EC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625C9"/>
    <w:multiLevelType w:val="hybridMultilevel"/>
    <w:tmpl w:val="9476D7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463D92"/>
    <w:multiLevelType w:val="hybridMultilevel"/>
    <w:tmpl w:val="B9A80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038EB"/>
    <w:multiLevelType w:val="hybridMultilevel"/>
    <w:tmpl w:val="AA502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32250"/>
    <w:multiLevelType w:val="hybridMultilevel"/>
    <w:tmpl w:val="F46C68C2"/>
    <w:lvl w:ilvl="0" w:tplc="8E8640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F717D"/>
    <w:multiLevelType w:val="hybridMultilevel"/>
    <w:tmpl w:val="11FC72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81DC9"/>
    <w:multiLevelType w:val="hybridMultilevel"/>
    <w:tmpl w:val="0B0AF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A78A7"/>
    <w:multiLevelType w:val="hybridMultilevel"/>
    <w:tmpl w:val="F9549606"/>
    <w:lvl w:ilvl="0" w:tplc="8E8640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11C75"/>
    <w:multiLevelType w:val="hybridMultilevel"/>
    <w:tmpl w:val="B76E83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7651EB"/>
    <w:multiLevelType w:val="hybridMultilevel"/>
    <w:tmpl w:val="55C00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00542"/>
    <w:multiLevelType w:val="hybridMultilevel"/>
    <w:tmpl w:val="BAA28644"/>
    <w:lvl w:ilvl="0" w:tplc="39109A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212CB1"/>
    <w:multiLevelType w:val="hybridMultilevel"/>
    <w:tmpl w:val="62DCF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212A8"/>
    <w:multiLevelType w:val="hybridMultilevel"/>
    <w:tmpl w:val="F46C68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70FC5"/>
    <w:multiLevelType w:val="hybridMultilevel"/>
    <w:tmpl w:val="0B0AF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E2471"/>
    <w:multiLevelType w:val="hybridMultilevel"/>
    <w:tmpl w:val="8180B080"/>
    <w:lvl w:ilvl="0" w:tplc="8E8640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D7E76"/>
    <w:multiLevelType w:val="hybridMultilevel"/>
    <w:tmpl w:val="95E85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626B31"/>
    <w:multiLevelType w:val="hybridMultilevel"/>
    <w:tmpl w:val="2D683756"/>
    <w:lvl w:ilvl="0" w:tplc="8E8640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60294"/>
    <w:multiLevelType w:val="hybridMultilevel"/>
    <w:tmpl w:val="B932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E5D8D"/>
    <w:multiLevelType w:val="hybridMultilevel"/>
    <w:tmpl w:val="6F268342"/>
    <w:lvl w:ilvl="0" w:tplc="39109A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FF6A04"/>
    <w:multiLevelType w:val="hybridMultilevel"/>
    <w:tmpl w:val="BCC689C4"/>
    <w:lvl w:ilvl="0" w:tplc="8E8640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A44422"/>
    <w:multiLevelType w:val="hybridMultilevel"/>
    <w:tmpl w:val="0B0AF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31D8"/>
    <w:multiLevelType w:val="hybridMultilevel"/>
    <w:tmpl w:val="0B0AF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B4512"/>
    <w:multiLevelType w:val="hybridMultilevel"/>
    <w:tmpl w:val="1E261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37011"/>
    <w:multiLevelType w:val="hybridMultilevel"/>
    <w:tmpl w:val="0D08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C4A69"/>
    <w:multiLevelType w:val="hybridMultilevel"/>
    <w:tmpl w:val="AD202668"/>
    <w:lvl w:ilvl="0" w:tplc="39109A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39037E"/>
    <w:multiLevelType w:val="hybridMultilevel"/>
    <w:tmpl w:val="38986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33248F"/>
    <w:multiLevelType w:val="hybridMultilevel"/>
    <w:tmpl w:val="0B0AF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F17B5"/>
    <w:multiLevelType w:val="hybridMultilevel"/>
    <w:tmpl w:val="432ED0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65EE"/>
    <w:multiLevelType w:val="hybridMultilevel"/>
    <w:tmpl w:val="6804CE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3C7F25"/>
    <w:multiLevelType w:val="hybridMultilevel"/>
    <w:tmpl w:val="0B0AF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55539"/>
    <w:multiLevelType w:val="hybridMultilevel"/>
    <w:tmpl w:val="7F6A9B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C71B19"/>
    <w:multiLevelType w:val="hybridMultilevel"/>
    <w:tmpl w:val="F9549606"/>
    <w:lvl w:ilvl="0" w:tplc="8E8640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2D44AE"/>
    <w:multiLevelType w:val="hybridMultilevel"/>
    <w:tmpl w:val="F40C06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26EB2"/>
    <w:multiLevelType w:val="hybridMultilevel"/>
    <w:tmpl w:val="CFA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52A04"/>
    <w:multiLevelType w:val="hybridMultilevel"/>
    <w:tmpl w:val="202C9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8E32AA"/>
    <w:multiLevelType w:val="hybridMultilevel"/>
    <w:tmpl w:val="F5880454"/>
    <w:lvl w:ilvl="0" w:tplc="1C462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FF1D88"/>
    <w:multiLevelType w:val="hybridMultilevel"/>
    <w:tmpl w:val="55C004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F442F"/>
    <w:multiLevelType w:val="hybridMultilevel"/>
    <w:tmpl w:val="F40C06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7411263">
    <w:abstractNumId w:val="16"/>
  </w:num>
  <w:num w:numId="2" w16cid:durableId="2039625787">
    <w:abstractNumId w:val="13"/>
  </w:num>
  <w:num w:numId="3" w16cid:durableId="1092820136">
    <w:abstractNumId w:val="6"/>
  </w:num>
  <w:num w:numId="4" w16cid:durableId="1547133183">
    <w:abstractNumId w:val="2"/>
  </w:num>
  <w:num w:numId="5" w16cid:durableId="74711402">
    <w:abstractNumId w:val="4"/>
  </w:num>
  <w:num w:numId="6" w16cid:durableId="127279825">
    <w:abstractNumId w:val="39"/>
  </w:num>
  <w:num w:numId="7" w16cid:durableId="234971147">
    <w:abstractNumId w:val="35"/>
  </w:num>
  <w:num w:numId="8" w16cid:durableId="1303148923">
    <w:abstractNumId w:val="24"/>
  </w:num>
  <w:num w:numId="9" w16cid:durableId="447629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2824381">
    <w:abstractNumId w:val="20"/>
  </w:num>
  <w:num w:numId="11" w16cid:durableId="300572400">
    <w:abstractNumId w:val="0"/>
  </w:num>
  <w:num w:numId="12" w16cid:durableId="17237965">
    <w:abstractNumId w:val="19"/>
  </w:num>
  <w:num w:numId="13" w16cid:durableId="301891337">
    <w:abstractNumId w:val="21"/>
  </w:num>
  <w:num w:numId="14" w16cid:durableId="1079519305">
    <w:abstractNumId w:val="12"/>
  </w:num>
  <w:num w:numId="15" w16cid:durableId="1971157722">
    <w:abstractNumId w:val="36"/>
  </w:num>
  <w:num w:numId="16" w16cid:durableId="724107366">
    <w:abstractNumId w:val="17"/>
  </w:num>
  <w:num w:numId="17" w16cid:durableId="266348458">
    <w:abstractNumId w:val="9"/>
  </w:num>
  <w:num w:numId="18" w16cid:durableId="2039155087">
    <w:abstractNumId w:val="30"/>
  </w:num>
  <w:num w:numId="19" w16cid:durableId="922493728">
    <w:abstractNumId w:val="33"/>
  </w:num>
  <w:num w:numId="20" w16cid:durableId="486677962">
    <w:abstractNumId w:val="37"/>
  </w:num>
  <w:num w:numId="21" w16cid:durableId="1756131006">
    <w:abstractNumId w:val="34"/>
  </w:num>
  <w:num w:numId="22" w16cid:durableId="21975712">
    <w:abstractNumId w:val="10"/>
  </w:num>
  <w:num w:numId="23" w16cid:durableId="712386627">
    <w:abstractNumId w:val="32"/>
  </w:num>
  <w:num w:numId="24" w16cid:durableId="1621523539">
    <w:abstractNumId w:val="42"/>
  </w:num>
  <w:num w:numId="25" w16cid:durableId="1778524213">
    <w:abstractNumId w:val="1"/>
  </w:num>
  <w:num w:numId="26" w16cid:durableId="1048336768">
    <w:abstractNumId w:val="41"/>
  </w:num>
  <w:num w:numId="27" w16cid:durableId="784882003">
    <w:abstractNumId w:val="14"/>
  </w:num>
  <w:num w:numId="28" w16cid:durableId="1520312603">
    <w:abstractNumId w:val="31"/>
  </w:num>
  <w:num w:numId="29" w16cid:durableId="1987469112">
    <w:abstractNumId w:val="18"/>
  </w:num>
  <w:num w:numId="30" w16cid:durableId="121584644">
    <w:abstractNumId w:val="11"/>
  </w:num>
  <w:num w:numId="31" w16cid:durableId="1922715929">
    <w:abstractNumId w:val="26"/>
  </w:num>
  <w:num w:numId="32" w16cid:durableId="750349700">
    <w:abstractNumId w:val="25"/>
  </w:num>
  <w:num w:numId="33" w16cid:durableId="1539391424">
    <w:abstractNumId w:val="22"/>
  </w:num>
  <w:num w:numId="34" w16cid:durableId="477495507">
    <w:abstractNumId w:val="7"/>
  </w:num>
  <w:num w:numId="35" w16cid:durableId="989404661">
    <w:abstractNumId w:val="8"/>
  </w:num>
  <w:num w:numId="36" w16cid:durableId="1820146535">
    <w:abstractNumId w:val="15"/>
  </w:num>
  <w:num w:numId="37" w16cid:durableId="764375974">
    <w:abstractNumId w:val="38"/>
  </w:num>
  <w:num w:numId="38" w16cid:durableId="1198155388">
    <w:abstractNumId w:val="23"/>
  </w:num>
  <w:num w:numId="39" w16cid:durableId="194930441">
    <w:abstractNumId w:val="29"/>
  </w:num>
  <w:num w:numId="40" w16cid:durableId="1673995652">
    <w:abstractNumId w:val="40"/>
  </w:num>
  <w:num w:numId="41" w16cid:durableId="320546721">
    <w:abstractNumId w:val="5"/>
  </w:num>
  <w:num w:numId="42" w16cid:durableId="859391365">
    <w:abstractNumId w:val="3"/>
  </w:num>
  <w:num w:numId="43" w16cid:durableId="6731927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4C"/>
    <w:rsid w:val="00033844"/>
    <w:rsid w:val="000449ED"/>
    <w:rsid w:val="000927F4"/>
    <w:rsid w:val="000B31F8"/>
    <w:rsid w:val="000D384A"/>
    <w:rsid w:val="000F0922"/>
    <w:rsid w:val="00177553"/>
    <w:rsid w:val="001B71B2"/>
    <w:rsid w:val="001C145D"/>
    <w:rsid w:val="001C6C60"/>
    <w:rsid w:val="001E1781"/>
    <w:rsid w:val="001E3666"/>
    <w:rsid w:val="001E4D68"/>
    <w:rsid w:val="001E5560"/>
    <w:rsid w:val="001F1B30"/>
    <w:rsid w:val="00204830"/>
    <w:rsid w:val="00207BD6"/>
    <w:rsid w:val="00235F4A"/>
    <w:rsid w:val="00276952"/>
    <w:rsid w:val="002A4C0C"/>
    <w:rsid w:val="002B23F8"/>
    <w:rsid w:val="002E5DD2"/>
    <w:rsid w:val="0031120A"/>
    <w:rsid w:val="003161A9"/>
    <w:rsid w:val="003278B6"/>
    <w:rsid w:val="00351DA1"/>
    <w:rsid w:val="0035615B"/>
    <w:rsid w:val="00366A28"/>
    <w:rsid w:val="0039044A"/>
    <w:rsid w:val="003A779E"/>
    <w:rsid w:val="003C0EEB"/>
    <w:rsid w:val="003D0C88"/>
    <w:rsid w:val="004627B8"/>
    <w:rsid w:val="00496C13"/>
    <w:rsid w:val="004B371F"/>
    <w:rsid w:val="004C0103"/>
    <w:rsid w:val="004C1DB6"/>
    <w:rsid w:val="00537652"/>
    <w:rsid w:val="00562A24"/>
    <w:rsid w:val="00591791"/>
    <w:rsid w:val="005A334C"/>
    <w:rsid w:val="005C4DF0"/>
    <w:rsid w:val="005C7000"/>
    <w:rsid w:val="006526A9"/>
    <w:rsid w:val="00677425"/>
    <w:rsid w:val="006C0B4C"/>
    <w:rsid w:val="007B0EE2"/>
    <w:rsid w:val="007F17AE"/>
    <w:rsid w:val="007F3148"/>
    <w:rsid w:val="008106EB"/>
    <w:rsid w:val="00845CDE"/>
    <w:rsid w:val="00854B88"/>
    <w:rsid w:val="00854CEB"/>
    <w:rsid w:val="00883656"/>
    <w:rsid w:val="008866B8"/>
    <w:rsid w:val="008A4A7C"/>
    <w:rsid w:val="008D493A"/>
    <w:rsid w:val="00945FD7"/>
    <w:rsid w:val="00950785"/>
    <w:rsid w:val="00966877"/>
    <w:rsid w:val="009A1E72"/>
    <w:rsid w:val="009F38E8"/>
    <w:rsid w:val="00A00EF7"/>
    <w:rsid w:val="00A452F1"/>
    <w:rsid w:val="00A65641"/>
    <w:rsid w:val="00A71E27"/>
    <w:rsid w:val="00A81DC6"/>
    <w:rsid w:val="00A870AE"/>
    <w:rsid w:val="00A96EED"/>
    <w:rsid w:val="00AC0685"/>
    <w:rsid w:val="00AE239C"/>
    <w:rsid w:val="00AF6B0E"/>
    <w:rsid w:val="00B0004D"/>
    <w:rsid w:val="00B12393"/>
    <w:rsid w:val="00B139E6"/>
    <w:rsid w:val="00B44B5E"/>
    <w:rsid w:val="00B506DD"/>
    <w:rsid w:val="00B9233E"/>
    <w:rsid w:val="00BA4E0E"/>
    <w:rsid w:val="00BD396A"/>
    <w:rsid w:val="00BD5820"/>
    <w:rsid w:val="00C31C51"/>
    <w:rsid w:val="00CB32BD"/>
    <w:rsid w:val="00CC2B72"/>
    <w:rsid w:val="00CE41F9"/>
    <w:rsid w:val="00CE5C2A"/>
    <w:rsid w:val="00CF2D8D"/>
    <w:rsid w:val="00CF38C5"/>
    <w:rsid w:val="00D16FDB"/>
    <w:rsid w:val="00D5257C"/>
    <w:rsid w:val="00D731F2"/>
    <w:rsid w:val="00D75687"/>
    <w:rsid w:val="00DB39B7"/>
    <w:rsid w:val="00DD2BDD"/>
    <w:rsid w:val="00E56C32"/>
    <w:rsid w:val="00E768E6"/>
    <w:rsid w:val="00E80E64"/>
    <w:rsid w:val="00EB63FC"/>
    <w:rsid w:val="00ED63E3"/>
    <w:rsid w:val="00EF7E9A"/>
    <w:rsid w:val="00F279A4"/>
    <w:rsid w:val="00F95CF1"/>
    <w:rsid w:val="00FB0CAB"/>
    <w:rsid w:val="00FB0E00"/>
    <w:rsid w:val="00FC6A1C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ECF3C31"/>
  <w15:docId w15:val="{E289D07A-F0AB-468E-9A4B-14CCC6C6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3FC"/>
  </w:style>
  <w:style w:type="paragraph" w:styleId="Heading1">
    <w:name w:val="heading 1"/>
    <w:basedOn w:val="Normal"/>
    <w:next w:val="Normal"/>
    <w:qFormat/>
    <w:rsid w:val="00EB63FC"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EB63FC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63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63FC"/>
    <w:pPr>
      <w:tabs>
        <w:tab w:val="center" w:pos="4320"/>
        <w:tab w:val="right" w:pos="8640"/>
      </w:tabs>
    </w:pPr>
  </w:style>
  <w:style w:type="character" w:customStyle="1" w:styleId="EmailStyle17">
    <w:name w:val="EmailStyle17"/>
    <w:basedOn w:val="DefaultParagraphFont"/>
    <w:rsid w:val="00EB63FC"/>
    <w:rPr>
      <w:rFonts w:ascii="Arial" w:hAnsi="Arial" w:cs="Arial"/>
      <w:color w:val="000000"/>
      <w:sz w:val="20"/>
    </w:rPr>
  </w:style>
  <w:style w:type="paragraph" w:styleId="BodyText">
    <w:name w:val="Body Text"/>
    <w:basedOn w:val="Normal"/>
    <w:rsid w:val="00EB63FC"/>
    <w:pPr>
      <w:spacing w:after="120"/>
    </w:pPr>
    <w:rPr>
      <w:sz w:val="22"/>
    </w:rPr>
  </w:style>
  <w:style w:type="paragraph" w:styleId="BalloonText">
    <w:name w:val="Balloon Text"/>
    <w:basedOn w:val="Normal"/>
    <w:link w:val="BalloonTextChar"/>
    <w:rsid w:val="005A3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5C2A"/>
    <w:rPr>
      <w:color w:val="0000FF"/>
      <w:u w:val="single"/>
    </w:rPr>
  </w:style>
  <w:style w:type="table" w:styleId="TableGrid">
    <w:name w:val="Table Grid"/>
    <w:basedOn w:val="TableNormal"/>
    <w:rsid w:val="003C0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627B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33844"/>
  </w:style>
  <w:style w:type="character" w:styleId="UnresolvedMention">
    <w:name w:val="Unresolved Mention"/>
    <w:basedOn w:val="DefaultParagraphFont"/>
    <w:uiPriority w:val="99"/>
    <w:semiHidden/>
    <w:unhideWhenUsed/>
    <w:rsid w:val="00390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johnson@vanisd.org" TargetMode="External"/><Relationship Id="rId13" Type="http://schemas.openxmlformats.org/officeDocument/2006/relationships/hyperlink" Target="mailto:brian.horton@vanisd.or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esley.goode@vanisd.org" TargetMode="External"/><Relationship Id="rId12" Type="http://schemas.openxmlformats.org/officeDocument/2006/relationships/hyperlink" Target="mailto:wes.hightower@vanisd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than.daniels@vanis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iel.morrow@vanisd.org" TargetMode="External"/><Relationship Id="rId10" Type="http://schemas.openxmlformats.org/officeDocument/2006/relationships/hyperlink" Target="mailto:cody.campbell@vanisd.or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hannon.johnson@vanisd.org" TargetMode="External"/><Relationship Id="rId14" Type="http://schemas.openxmlformats.org/officeDocument/2006/relationships/hyperlink" Target="mailto:donald.dunn@vanis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upl\Local%20Settings\Temporary%20Internet%20Files\OLK21\Joddie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Joddie's Letterhead</Template>
  <TotalTime>1</TotalTime>
  <Pages>1</Pages>
  <Words>51</Words>
  <Characters>951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Van I.S.D.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Van ISD</dc:creator>
  <cp:lastModifiedBy>Lois Mosley</cp:lastModifiedBy>
  <cp:revision>2</cp:revision>
  <cp:lastPrinted>2024-07-22T14:47:00Z</cp:lastPrinted>
  <dcterms:created xsi:type="dcterms:W3CDTF">2025-07-29T20:21:00Z</dcterms:created>
  <dcterms:modified xsi:type="dcterms:W3CDTF">2025-07-29T20:21:00Z</dcterms:modified>
</cp:coreProperties>
</file>